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55AA90ED" w:rsidR="00CD36CF" w:rsidRDefault="00A37E9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6346E">
            <w:t>Introduced</w:t>
          </w:r>
        </w:sdtContent>
      </w:sdt>
    </w:p>
    <w:p w14:paraId="5941B603" w14:textId="7705E0A3" w:rsidR="00CD36CF" w:rsidRDefault="00A37E9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51BE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5298</w:t>
          </w:r>
        </w:sdtContent>
      </w:sdt>
    </w:p>
    <w:p w14:paraId="48F064C9" w14:textId="11D07CF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51BEB">
            <w:t>Delegates Hanshaw</w:t>
          </w:r>
          <w:r w:rsidR="00F6346E">
            <w:t xml:space="preserve"> </w:t>
          </w:r>
          <w:r w:rsidR="00D51BEB">
            <w:t>(Mr. Speaker) and Hornbuckle</w:t>
          </w:r>
        </w:sdtContent>
      </w:sdt>
    </w:p>
    <w:p w14:paraId="66805FFC" w14:textId="77777777" w:rsidR="00F6346E" w:rsidRDefault="00CD36CF" w:rsidP="00B10AB6">
      <w:pPr>
        <w:pStyle w:val="Sponsors"/>
      </w:pPr>
      <w:r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F6346E" w:rsidRPr="00F6346E">
            <w:t>By Request of the Executive</w:t>
          </w:r>
        </w:sdtContent>
      </w:sdt>
      <w:r w:rsidR="00F6346E">
        <w:t>]</w:t>
      </w:r>
    </w:p>
    <w:p w14:paraId="2D44F6E7" w14:textId="010F9C1E" w:rsidR="00F6346E" w:rsidRDefault="00F6346E" w:rsidP="00F6346E">
      <w:pPr>
        <w:pStyle w:val="References"/>
      </w:pPr>
      <w:r>
        <w:t>[Introduced ; referred</w:t>
      </w:r>
    </w:p>
    <w:p w14:paraId="1C4984FF" w14:textId="49C0B5EA" w:rsidR="0077137D" w:rsidRDefault="00F6346E" w:rsidP="00F6346E">
      <w:pPr>
        <w:pStyle w:val="References"/>
      </w:pPr>
      <w:r>
        <w:t>to the Committee on the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4FED29A5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Department of </w:t>
      </w:r>
      <w:r w:rsidR="00067898">
        <w:t>Revenue,</w:t>
      </w:r>
      <w:r w:rsidR="0077137D">
        <w:t xml:space="preserve"> </w:t>
      </w:r>
      <w:r w:rsidR="00067898">
        <w:t>Alcohol Beverage Control Administration</w:t>
      </w:r>
      <w:r w:rsidR="0077137D">
        <w:t xml:space="preserve">, fund </w:t>
      </w:r>
      <w:r w:rsidR="00067898">
        <w:t>7352</w:t>
      </w:r>
      <w:r w:rsidR="0077137D" w:rsidRPr="00C91049">
        <w:t>, fisca</w:t>
      </w:r>
      <w:r w:rsidR="0077137D">
        <w:t xml:space="preserve">l year 2026, organization </w:t>
      </w:r>
      <w:r w:rsidR="00067898">
        <w:t>0708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head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310ED37F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067898">
        <w:t>Department of Revenue, Alcohol Beverage Control Administration, fund 7352</w:t>
      </w:r>
      <w:r w:rsidR="00067898" w:rsidRPr="00C91049">
        <w:t>, fisca</w:t>
      </w:r>
      <w:r w:rsidR="00067898">
        <w:t>l year 2026, organization 0708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634014DC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067898">
        <w:t>7352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067898">
        <w:t>0708</w:t>
      </w:r>
      <w:r w:rsidRPr="00C579C3">
        <w:t xml:space="preserve">, be supplemented and amended by </w:t>
      </w:r>
      <w:r w:rsidR="0077137D">
        <w:t xml:space="preserve">increasing an existing </w:t>
      </w:r>
      <w:r w:rsidRPr="00C579C3">
        <w:t>item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6966D231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067898">
        <w:rPr>
          <w:sz w:val="22"/>
        </w:rPr>
        <w:t>DePARTMENT OF REVENUE</w:t>
      </w:r>
    </w:p>
    <w:p w14:paraId="17B78C60" w14:textId="29708F20" w:rsidR="002F29C5" w:rsidRDefault="00067898" w:rsidP="00067898">
      <w:pPr>
        <w:pStyle w:val="ItemNumber"/>
      </w:pPr>
      <w:r>
        <w:t>307</w:t>
      </w:r>
      <w:r w:rsidR="009B726F">
        <w:t xml:space="preserve"> </w:t>
      </w:r>
      <w:r w:rsidR="0077137D">
        <w:t>–</w:t>
      </w:r>
      <w:r w:rsidR="00C01DC7" w:rsidRPr="00F00CE0">
        <w:t xml:space="preserve"> </w:t>
      </w:r>
      <w:r>
        <w:t>Alcohol Beverage Control Administration</w:t>
      </w:r>
    </w:p>
    <w:p w14:paraId="1310A4D1" w14:textId="41657C7D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067898">
        <w:t>60</w:t>
      </w:r>
      <w:r w:rsidR="00C01DC7">
        <w:t>)</w:t>
      </w:r>
    </w:p>
    <w:p w14:paraId="008F9F7A" w14:textId="462A7853" w:rsidR="00C01DC7" w:rsidRDefault="00C01DC7" w:rsidP="00212C8C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067898">
        <w:rPr>
          <w:u w:val="single"/>
        </w:rPr>
        <w:t>7352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77137D">
        <w:rPr>
          <w:u w:val="single"/>
        </w:rPr>
        <w:t>0</w:t>
      </w:r>
      <w:r w:rsidR="00067898">
        <w:rPr>
          <w:u w:val="single"/>
        </w:rPr>
        <w:t>708</w:t>
      </w:r>
    </w:p>
    <w:p w14:paraId="20E5AB9E" w14:textId="77777777" w:rsidR="00C01DC7" w:rsidRPr="006057A9" w:rsidRDefault="00C01DC7" w:rsidP="00212C8C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212C8C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2D989035" w:rsidR="001D7C4C" w:rsidRDefault="00067898" w:rsidP="00212C8C">
      <w:pPr>
        <w:pStyle w:val="SupplementalText"/>
      </w:pPr>
      <w:r>
        <w:t>6</w:t>
      </w:r>
      <w:r>
        <w:tab/>
      </w:r>
      <w:r w:rsidR="0077137D">
        <w:t>Current Expenses</w:t>
      </w:r>
      <w:r w:rsidR="002316B3">
        <w:tab/>
      </w:r>
      <w:r w:rsidR="002316B3">
        <w:tab/>
      </w:r>
      <w:r w:rsidR="0077137D">
        <w:t>13000</w:t>
      </w:r>
      <w:r w:rsidR="002316B3">
        <w:tab/>
      </w:r>
      <w:r w:rsidR="002316B3">
        <w:tab/>
      </w:r>
      <w:r>
        <w:t>750,000</w:t>
      </w:r>
    </w:p>
    <w:p w14:paraId="5CE01270" w14:textId="49358B79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77137D">
        <w:t>increase an existing</w:t>
      </w:r>
      <w:r w:rsidR="007D6F24">
        <w:t xml:space="preserve"> item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A1E9" w14:textId="77777777" w:rsidR="00C270DB" w:rsidRPr="00B844FE" w:rsidRDefault="00C270DB" w:rsidP="00B844FE">
      <w:r>
        <w:separator/>
      </w:r>
    </w:p>
  </w:endnote>
  <w:endnote w:type="continuationSeparator" w:id="0">
    <w:p w14:paraId="056AD405" w14:textId="77777777" w:rsidR="00C270DB" w:rsidRPr="00B844FE" w:rsidRDefault="00C270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A37E9E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CA45" w14:textId="77777777" w:rsidR="00C270DB" w:rsidRPr="00B844FE" w:rsidRDefault="00C270DB" w:rsidP="00B844FE">
      <w:r>
        <w:separator/>
      </w:r>
    </w:p>
  </w:footnote>
  <w:footnote w:type="continuationSeparator" w:id="0">
    <w:p w14:paraId="58D343A5" w14:textId="77777777" w:rsidR="00C270DB" w:rsidRPr="00B844FE" w:rsidRDefault="00C270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A37E9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56537477" w:rsidR="00C33014" w:rsidRPr="00C33014" w:rsidRDefault="00AE48A0" w:rsidP="00F6346E">
    <w:pPr>
      <w:pStyle w:val="HeaderStyle"/>
    </w:pPr>
    <w:r>
      <w:t>INTRODUCED</w:t>
    </w:r>
    <w:r w:rsidR="00C33014" w:rsidRPr="002A0269">
      <w:ptab w:relativeTo="margin" w:alignment="center" w:leader="none"/>
    </w:r>
    <w:r w:rsidR="00C33014">
      <w:tab/>
    </w:r>
    <w:r w:rsidR="007B3536">
      <w:rPr>
        <w:rStyle w:val="HeaderStyleChar"/>
      </w:rPr>
      <w:t>2026 RS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33395AE0" w:rsidR="002A0269" w:rsidRPr="00F6346E" w:rsidRDefault="002A0269" w:rsidP="00F634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2786" w14:textId="0395E492" w:rsidR="00F6346E" w:rsidRPr="00F6346E" w:rsidRDefault="00F6346E" w:rsidP="00F6346E">
    <w:pPr>
      <w:pStyle w:val="HeaderStyle"/>
    </w:pPr>
    <w:r w:rsidRPr="00F6346E">
      <w:t>I</w:t>
    </w:r>
    <w:r>
      <w:t xml:space="preserve">ntr </w:t>
    </w:r>
    <w:r w:rsidR="00D51BEB">
      <w:t>H</w:t>
    </w:r>
    <w:r>
      <w:t>B</w:t>
    </w:r>
    <w:r w:rsidRPr="00F6346E">
      <w:tab/>
    </w:r>
    <w:r>
      <w:tab/>
    </w:r>
    <w:r>
      <w:rPr>
        <w:rStyle w:val="HeaderStyleChar"/>
      </w:rPr>
      <w:t>2026R3880H</w:t>
    </w:r>
    <w:r w:rsidR="00D51BEB">
      <w:rPr>
        <w:rStyle w:val="HeaderStyleChar"/>
      </w:rPr>
      <w:t xml:space="preserve"> </w:t>
    </w:r>
    <w:r w:rsidR="00D51BEB" w:rsidRPr="00D51BEB">
      <w:rPr>
        <w:rStyle w:val="HeaderStyleChar"/>
      </w:rPr>
      <w:t>2026R3879S</w:t>
    </w:r>
  </w:p>
  <w:p w14:paraId="6941165F" w14:textId="77777777" w:rsidR="00F6346E" w:rsidRPr="00C33014" w:rsidRDefault="00F6346E" w:rsidP="00C33014">
    <w:pPr>
      <w:pStyle w:val="Header"/>
    </w:pPr>
  </w:p>
  <w:p w14:paraId="01041A6D" w14:textId="77777777" w:rsidR="00F6346E" w:rsidRDefault="00F63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8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7"/>
  </w:num>
  <w:num w:numId="2" w16cid:durableId="344289166">
    <w:abstractNumId w:val="7"/>
  </w:num>
  <w:num w:numId="3" w16cid:durableId="1973899354">
    <w:abstractNumId w:val="4"/>
  </w:num>
  <w:num w:numId="4" w16cid:durableId="304699787">
    <w:abstractNumId w:val="8"/>
  </w:num>
  <w:num w:numId="5" w16cid:durableId="1342317188">
    <w:abstractNumId w:val="3"/>
  </w:num>
  <w:num w:numId="6" w16cid:durableId="1752894299">
    <w:abstractNumId w:val="6"/>
  </w:num>
  <w:num w:numId="7" w16cid:durableId="2086612298">
    <w:abstractNumId w:val="5"/>
  </w:num>
  <w:num w:numId="8" w16cid:durableId="596213514">
    <w:abstractNumId w:val="0"/>
  </w:num>
  <w:num w:numId="9" w16cid:durableId="391271173">
    <w:abstractNumId w:val="1"/>
  </w:num>
  <w:num w:numId="10" w16cid:durableId="185795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3CF"/>
    <w:rsid w:val="00067898"/>
    <w:rsid w:val="00077322"/>
    <w:rsid w:val="00085D22"/>
    <w:rsid w:val="000A2D92"/>
    <w:rsid w:val="000B0FEC"/>
    <w:rsid w:val="000C5C77"/>
    <w:rsid w:val="000C5E47"/>
    <w:rsid w:val="000D2AE9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12C8C"/>
    <w:rsid w:val="002316B3"/>
    <w:rsid w:val="00246875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E3441"/>
    <w:rsid w:val="004F1A6C"/>
    <w:rsid w:val="00520CCA"/>
    <w:rsid w:val="00526800"/>
    <w:rsid w:val="00544F6B"/>
    <w:rsid w:val="00585841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173"/>
    <w:rsid w:val="00694BFB"/>
    <w:rsid w:val="006A106B"/>
    <w:rsid w:val="006B5F8D"/>
    <w:rsid w:val="006D2A41"/>
    <w:rsid w:val="006D4036"/>
    <w:rsid w:val="006E42E4"/>
    <w:rsid w:val="006F05E0"/>
    <w:rsid w:val="00704435"/>
    <w:rsid w:val="00715F46"/>
    <w:rsid w:val="0072496E"/>
    <w:rsid w:val="007272DF"/>
    <w:rsid w:val="007505A4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1F10"/>
    <w:rsid w:val="009C23C3"/>
    <w:rsid w:val="009E3E89"/>
    <w:rsid w:val="009F1067"/>
    <w:rsid w:val="00A15A02"/>
    <w:rsid w:val="00A31E01"/>
    <w:rsid w:val="00A37E9E"/>
    <w:rsid w:val="00A527AD"/>
    <w:rsid w:val="00A5415A"/>
    <w:rsid w:val="00A56BA7"/>
    <w:rsid w:val="00A718CF"/>
    <w:rsid w:val="00A74F57"/>
    <w:rsid w:val="00A77FB6"/>
    <w:rsid w:val="00A86A6E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0AB6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3714"/>
    <w:rsid w:val="00C25807"/>
    <w:rsid w:val="00C270DB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CF32FD"/>
    <w:rsid w:val="00D00AE7"/>
    <w:rsid w:val="00D14CA1"/>
    <w:rsid w:val="00D157D3"/>
    <w:rsid w:val="00D16802"/>
    <w:rsid w:val="00D51BEB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346E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F6346E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F6346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B5245F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3CF"/>
    <w:rsid w:val="000D2AE9"/>
    <w:rsid w:val="0010520D"/>
    <w:rsid w:val="001C24F0"/>
    <w:rsid w:val="00205167"/>
    <w:rsid w:val="00272DDF"/>
    <w:rsid w:val="00383081"/>
    <w:rsid w:val="00427C35"/>
    <w:rsid w:val="004737FD"/>
    <w:rsid w:val="004F5851"/>
    <w:rsid w:val="00526800"/>
    <w:rsid w:val="006D1ED7"/>
    <w:rsid w:val="007A599C"/>
    <w:rsid w:val="00997643"/>
    <w:rsid w:val="009D5EE7"/>
    <w:rsid w:val="00A13191"/>
    <w:rsid w:val="00A5415A"/>
    <w:rsid w:val="00AB3357"/>
    <w:rsid w:val="00AD68DA"/>
    <w:rsid w:val="00B5245F"/>
    <w:rsid w:val="00B60824"/>
    <w:rsid w:val="00BD6392"/>
    <w:rsid w:val="00BE2CE0"/>
    <w:rsid w:val="00C13714"/>
    <w:rsid w:val="00CE1B37"/>
    <w:rsid w:val="00CE3655"/>
    <w:rsid w:val="00D00AE7"/>
    <w:rsid w:val="00D43F30"/>
    <w:rsid w:val="00DA54B8"/>
    <w:rsid w:val="00E339AF"/>
    <w:rsid w:val="00E3421C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2026-01-13T13:20:00Z</cp:lastPrinted>
  <dcterms:created xsi:type="dcterms:W3CDTF">2026-02-06T00:57:00Z</dcterms:created>
  <dcterms:modified xsi:type="dcterms:W3CDTF">2026-02-06T00:57:00Z</dcterms:modified>
</cp:coreProperties>
</file>